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冬令营选手推荐表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（培训日期：2月9日--2月23日）</w:t>
      </w:r>
    </w:p>
    <w:tbl>
      <w:tblPr>
        <w:tblStyle w:val="4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973"/>
        <w:gridCol w:w="960"/>
        <w:gridCol w:w="195"/>
        <w:gridCol w:w="1230"/>
        <w:gridCol w:w="1275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姓名：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电话：</w:t>
            </w:r>
          </w:p>
        </w:tc>
        <w:tc>
          <w:tcPr>
            <w:tcW w:w="3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性别：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年龄：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球龄：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458" w:type="dxa"/>
            <w:noWrap w:val="0"/>
            <w:textDirection w:val="tbLr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培训经历：</w:t>
            </w:r>
          </w:p>
        </w:tc>
        <w:tc>
          <w:tcPr>
            <w:tcW w:w="700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1458" w:type="dxa"/>
            <w:noWrap w:val="0"/>
            <w:textDirection w:val="tbLr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取得成绩：</w:t>
            </w:r>
          </w:p>
        </w:tc>
        <w:tc>
          <w:tcPr>
            <w:tcW w:w="700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1458" w:type="dxa"/>
            <w:noWrap w:val="0"/>
            <w:textDirection w:val="tbLr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推荐单位：</w:t>
            </w:r>
          </w:p>
        </w:tc>
        <w:tc>
          <w:tcPr>
            <w:tcW w:w="700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3520" w:firstLineChars="1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单位：（盖章）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3520" w:firstLineChars="1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70784"/>
    <w:rsid w:val="0187078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2018-12-29T01:44:00Z</dcterms:created>
  <dc:creator>花颜</dc:creator>
  <cp:lastModifiedBy>花颜</cp:lastModifiedBy>
  <dcterms:modified xsi:type="dcterms:W3CDTF">2018-12-29T01:44:48Z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