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22ADB96A">
      <w:pPr>
        <w:pStyle w:val="12"/>
        <w:keepNext w:val="0"/>
        <w:keepLines w:val="0"/>
        <w:pageBreakBefore w:val="0"/>
        <w:widowControl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left="0" w:right="0" w:firstLine="0"/>
        <w:contextualSpacing/>
        <w:jc w:val="center"/>
        <w:textAlignment w:val="center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hAnsi="Times New Roman" w:eastAsia="方正小标宋简体" w:cs="方正小标宋简体"/>
          <w:color w:val="auto"/>
          <w:sz w:val="36"/>
          <w:szCs w:val="36"/>
          <w:lang w:val="en-US" w:eastAsia="zh-CN"/>
        </w:rPr>
        <w:t>征集活动应征报名表</w:t>
      </w:r>
    </w:p>
    <w:p w14:paraId="7392187F">
      <w:pPr>
        <w:pStyle w:val="13"/>
        <w:keepNext w:val="0"/>
        <w:keepLines w:val="0"/>
        <w:pageBreakBefore w:val="0"/>
        <w:widowControl/>
        <w:tabs>
          <w:tab w:val="left" w:pos="798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right="0" w:firstLine="0"/>
        <w:contextualSpacing/>
        <w:jc w:val="left"/>
        <w:textAlignment w:val="center"/>
        <w:rPr>
          <w:rFonts w:hint="eastAsia" w:ascii="Times New Roman" w:hAnsi="Times New Roman" w:eastAsia="仿宋_GB2312" w:cs="仿宋_GB2312"/>
          <w:color w:val="auto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表一：（自然人</w:t>
      </w:r>
      <w:r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  <w:t>或团队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填写）</w:t>
      </w:r>
    </w:p>
    <w:tbl>
      <w:tblPr>
        <w:tblStyle w:val="6"/>
        <w:tblW w:w="8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793"/>
        <w:gridCol w:w="1110"/>
        <w:gridCol w:w="3881"/>
      </w:tblGrid>
      <w:tr w14:paraId="3F77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EF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lang w:val="en-US" w:eastAsia="zh-CN"/>
              </w:rPr>
              <w:t>应征类型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F1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会徽设计/吉祥物设计/主题口号设计</w:t>
            </w:r>
          </w:p>
        </w:tc>
      </w:tr>
      <w:tr w14:paraId="0BEA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77C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5F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应征人如为团队请填写团队名称及代表姓名</w:t>
            </w:r>
          </w:p>
        </w:tc>
      </w:tr>
      <w:tr w14:paraId="7159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DE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证件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4E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身份证/护照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81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3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0A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D98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F4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1D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0A5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D9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电话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FBF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75F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6C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电子邮件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04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351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5D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应征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信息</w:t>
            </w:r>
          </w:p>
        </w:tc>
      </w:tr>
      <w:tr w14:paraId="3C92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C8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应征作品名称</w:t>
            </w:r>
          </w:p>
        </w:tc>
        <w:tc>
          <w:tcPr>
            <w:tcW w:w="678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C4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210" w:firstLineChars="1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会徽设计/吉祥物设计/主题口号设计填写名称</w:t>
            </w:r>
          </w:p>
        </w:tc>
      </w:tr>
      <w:tr w14:paraId="1549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AF5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创意或设计说明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C4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（一）创意说明。</w:t>
            </w:r>
          </w:p>
          <w:p w14:paraId="202F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请在此处填写创意或设计说明，不超过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00字。</w:t>
            </w:r>
          </w:p>
          <w:p w14:paraId="7962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（二）应征作品。</w:t>
            </w:r>
          </w:p>
          <w:p w14:paraId="2FFC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请在报名表后另附相关资质文件和法律文件，包括：</w:t>
            </w:r>
          </w:p>
          <w:p w14:paraId="376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有效身份证件复印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。</w:t>
            </w:r>
          </w:p>
          <w:p w14:paraId="7697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2.法定代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人（如有）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有效身份证件复印。</w:t>
            </w:r>
          </w:p>
          <w:p w14:paraId="454E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3.应征人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承诺函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（见附件3）</w:t>
            </w:r>
          </w:p>
          <w:p w14:paraId="7FBB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其他资质文件和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法律文件。</w:t>
            </w:r>
          </w:p>
          <w:p w14:paraId="5294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5.设计方案。</w:t>
            </w:r>
          </w:p>
          <w:p w14:paraId="175B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（三）其他说明。</w:t>
            </w:r>
          </w:p>
          <w:p w14:paraId="0809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0"/>
              <w:jc w:val="both"/>
              <w:textAlignment w:val="auto"/>
              <w:outlineLvl w:val="9"/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如应征人为非完全民事行为能力人，任何提交给北京2027年世界田径锦标赛组织委员会的文件须由其法定代理人同时签署。</w:t>
            </w:r>
          </w:p>
          <w:p w14:paraId="385E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2.如团队成员超过两人应附全部团队成员有效身份证复印件。</w:t>
            </w:r>
          </w:p>
        </w:tc>
      </w:tr>
      <w:tr w14:paraId="3E21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8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03278E">
            <w:pPr>
              <w:bidi w:val="0"/>
              <w:spacing w:line="280" w:lineRule="exact"/>
              <w:ind w:firstLine="420" w:firstLineChars="20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我已阅读、理解并接受北京2027年世界田径锦标赛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会徽/吉祥物/主题口号的征集启示及附件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全部内容，并保证所填事项属实。</w:t>
            </w:r>
          </w:p>
          <w:p w14:paraId="443A7D4D">
            <w:pPr>
              <w:wordWrap w:val="0"/>
              <w:bidi w:val="0"/>
              <w:spacing w:line="280" w:lineRule="exact"/>
              <w:jc w:val="right"/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3A39E96C">
            <w:pPr>
              <w:wordWrap w:val="0"/>
              <w:bidi w:val="0"/>
              <w:spacing w:line="280" w:lineRule="exact"/>
              <w:jc w:val="right"/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法定代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人（如有）签名：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5E0771E9">
            <w:pPr>
              <w:wordWrap w:val="0"/>
              <w:bidi w:val="0"/>
              <w:spacing w:line="280" w:lineRule="exact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填表日期：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</w:p>
        </w:tc>
      </w:tr>
    </w:tbl>
    <w:p w14:paraId="784967A4">
      <w:pPr>
        <w:keepNext w:val="0"/>
        <w:keepLines w:val="0"/>
        <w:pageBreakBefore w:val="0"/>
        <w:overflowPunct/>
        <w:topLinePunct w:val="0"/>
        <w:bidi w:val="0"/>
        <w:adjustRightInd/>
        <w:spacing w:line="560" w:lineRule="exact"/>
        <w:ind w:left="0" w:right="0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br w:type="page"/>
      </w:r>
    </w:p>
    <w:p w14:paraId="3D4339A7">
      <w:pPr>
        <w:pStyle w:val="12"/>
        <w:keepNext w:val="0"/>
        <w:keepLines w:val="0"/>
        <w:pageBreakBefore w:val="0"/>
        <w:widowControl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left="0" w:right="0" w:firstLine="0"/>
        <w:contextualSpacing/>
        <w:jc w:val="center"/>
        <w:textAlignment w:val="center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hAnsi="Times New Roman" w:eastAsia="方正小标宋简体" w:cs="方正小标宋简体"/>
          <w:color w:val="auto"/>
          <w:sz w:val="36"/>
          <w:szCs w:val="36"/>
          <w:lang w:val="en-US" w:eastAsia="zh-CN"/>
        </w:rPr>
        <w:t>征集活动应征报名表</w:t>
      </w:r>
    </w:p>
    <w:p w14:paraId="2447F33D">
      <w:pPr>
        <w:pStyle w:val="13"/>
        <w:keepNext w:val="0"/>
        <w:keepLines w:val="0"/>
        <w:pageBreakBefore w:val="0"/>
        <w:widowControl/>
        <w:tabs>
          <w:tab w:val="left" w:pos="798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right="0" w:firstLine="0"/>
        <w:contextualSpacing/>
        <w:jc w:val="left"/>
        <w:textAlignment w:val="center"/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  <w:t>表二：（法人或非法人组织填写）</w:t>
      </w:r>
    </w:p>
    <w:tbl>
      <w:tblPr>
        <w:tblStyle w:val="6"/>
        <w:tblW w:w="8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766"/>
        <w:gridCol w:w="1484"/>
        <w:gridCol w:w="3536"/>
        <w:gridCol w:w="3"/>
      </w:tblGrid>
      <w:tr w14:paraId="758C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83" w:hRule="atLeast"/>
        </w:trPr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C7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lang w:val="en-US" w:eastAsia="zh-CN"/>
              </w:rPr>
              <w:t>应征类型</w:t>
            </w:r>
          </w:p>
        </w:tc>
        <w:tc>
          <w:tcPr>
            <w:tcW w:w="6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EA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会徽设计/吉祥物设计/主题口号设计</w:t>
            </w:r>
          </w:p>
        </w:tc>
      </w:tr>
      <w:tr w14:paraId="6A3D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1E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名    称</w:t>
            </w:r>
          </w:p>
        </w:tc>
        <w:tc>
          <w:tcPr>
            <w:tcW w:w="6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DD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6BD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66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法定代表人</w:t>
            </w:r>
            <w:r>
              <w:rPr>
                <w:rFonts w:ascii="黑体" w:hAnsi="黑体" w:eastAsia="黑体" w:cs="黑体"/>
                <w:color w:val="auto"/>
                <w:sz w:val="21"/>
                <w:szCs w:val="21"/>
                <w:lang w:val="zh-CN"/>
              </w:rPr>
              <w:t>/负责人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F9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6F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80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549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73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授权委托人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7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BA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5C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A88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F4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6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19E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1CA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B8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联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系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7A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56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32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737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9B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电子邮件</w:t>
            </w:r>
          </w:p>
        </w:tc>
        <w:tc>
          <w:tcPr>
            <w:tcW w:w="6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98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84B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应征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信息</w:t>
            </w:r>
          </w:p>
        </w:tc>
      </w:tr>
      <w:tr w14:paraId="18EC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应征作品名称</w:t>
            </w:r>
          </w:p>
        </w:tc>
        <w:tc>
          <w:tcPr>
            <w:tcW w:w="6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210" w:firstLineChars="1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会徽设计/吉祥物设计/主题口号设计填写名称</w:t>
            </w:r>
          </w:p>
        </w:tc>
      </w:tr>
      <w:tr w14:paraId="60CA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2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19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创意或设计说明</w:t>
            </w:r>
          </w:p>
        </w:tc>
        <w:tc>
          <w:tcPr>
            <w:tcW w:w="6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9B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（一）创意说明。</w:t>
            </w:r>
          </w:p>
          <w:p w14:paraId="6B0B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请在此处填写创意或设计说明，不超过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00字。</w:t>
            </w:r>
          </w:p>
          <w:p w14:paraId="0F92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（二）应征作品。</w:t>
            </w:r>
          </w:p>
          <w:p w14:paraId="65FA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请在报名表后另附应征方案，包括：</w:t>
            </w:r>
          </w:p>
          <w:p w14:paraId="2D10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应征人营业执照、组织机构代码证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等主体资格证明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复印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。</w:t>
            </w:r>
          </w:p>
          <w:p w14:paraId="220A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法定代表人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/负责人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、授权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有效身份证件复印件。</w:t>
            </w:r>
          </w:p>
          <w:p w14:paraId="1003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授权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书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（见附件4）</w:t>
            </w:r>
          </w:p>
          <w:p w14:paraId="3F3F6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4.应征人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承诺函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（见附件3）</w:t>
            </w:r>
          </w:p>
          <w:p w14:paraId="1093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其他资质文件和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法律文件。</w:t>
            </w:r>
          </w:p>
          <w:p w14:paraId="2F8A5834">
            <w:pPr>
              <w:ind w:firstLine="420" w:firstLineChars="200"/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6.设计方案。</w:t>
            </w:r>
          </w:p>
          <w:p w14:paraId="0847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</w:p>
        </w:tc>
      </w:tr>
      <w:tr w14:paraId="06BF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8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32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我已阅读、理解并接受北京2027年世界田径锦标赛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会徽/吉祥物/主题口号的征集启示及附件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全部内容，并保证所填事项属实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。</w:t>
            </w:r>
          </w:p>
          <w:p w14:paraId="2EAF7A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法定代表人或负责人签名：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749293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授权</w:t>
            </w:r>
            <w:r>
              <w:rPr>
                <w:rFonts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委托人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2267C1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盖章：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385D35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填表日期：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</w:tc>
      </w:tr>
    </w:tbl>
    <w:p w14:paraId="36AE30E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FZLT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FZLTCH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C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725D9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526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0BABC9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BLaiLPAAAAAwEAAA8AAAAAAAAAAQAgAAAAIgAAAGRycy9kb3ducmV2LnhtbFBL&#10;AQIUABQAAAAIAIdO4kBGxk5X/wEAAO0DAAAOAAAAAAAAAAEAIAAAAB4BAABkcnMvZTJvRG9jLnht&#10;bFBLBQYAAAAABgAGAFkBAACP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0BABC9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0957E69"/>
    <w:rsid w:val="3EAF4F96"/>
    <w:rsid w:val="F6F5C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heading 1 Char"/>
    <w:basedOn w:val="7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1">
    <w:name w:val="段落样式1"/>
    <w:basedOn w:val="1"/>
    <w:qFormat/>
    <w:uiPriority w:val="0"/>
    <w:pPr>
      <w:widowControl/>
      <w:autoSpaceDE w:val="0"/>
      <w:autoSpaceDN w:val="0"/>
      <w:adjustRightInd w:val="0"/>
      <w:spacing w:after="227" w:line="360" w:lineRule="atLeast"/>
      <w:textAlignment w:val="center"/>
    </w:pPr>
    <w:rPr>
      <w:rFonts w:ascii="FZLTHJW-GB1-0" w:hAnsi="FZLTHJW-GB1-0" w:eastAsia="FZLTHJW-GB1-0" w:cs="FZLTHJW-GB1-0"/>
      <w:color w:val="000000"/>
      <w:spacing w:val="10"/>
      <w:kern w:val="0"/>
      <w:sz w:val="20"/>
      <w:szCs w:val="20"/>
      <w:lang w:val="zh-CN"/>
    </w:rPr>
  </w:style>
  <w:style w:type="paragraph" w:customStyle="1" w:styleId="12">
    <w:name w:val="第一部分"/>
    <w:basedOn w:val="11"/>
    <w:qFormat/>
    <w:uiPriority w:val="0"/>
    <w:pPr>
      <w:adjustRightInd w:val="0"/>
      <w:snapToGrid w:val="0"/>
      <w:spacing w:after="0" w:line="300" w:lineRule="auto"/>
      <w:ind w:firstLine="734"/>
      <w:outlineLvl w:val="0"/>
    </w:pPr>
    <w:rPr>
      <w:rFonts w:ascii="Times New Roman" w:hAnsi="Times New Roman" w:eastAsia="黑体" w:cs="FZLTCHJW--GB1-0"/>
      <w:color w:val="auto"/>
      <w:sz w:val="32"/>
      <w:szCs w:val="32"/>
    </w:rPr>
  </w:style>
  <w:style w:type="paragraph" w:customStyle="1" w:styleId="13">
    <w:name w:val="第X部分"/>
    <w:basedOn w:val="1"/>
    <w:qFormat/>
    <w:uiPriority w:val="0"/>
    <w:pPr>
      <w:widowControl/>
      <w:autoSpaceDE w:val="0"/>
      <w:autoSpaceDN w:val="0"/>
      <w:adjustRightInd w:val="0"/>
      <w:spacing w:after="680" w:line="360" w:lineRule="atLeast"/>
      <w:textAlignment w:val="center"/>
    </w:pPr>
    <w:rPr>
      <w:rFonts w:ascii="FZLTCHJW-GB1-0" w:hAnsi="FZLTCHJW-GB1-0" w:eastAsia="FZLTCHJW-GB1-0" w:cs="FZLTCHJW-GB1-0"/>
      <w:color w:val="000000"/>
      <w:spacing w:val="12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D4A43-58DE-46D6-82D1-147C6A503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783</Words>
  <Characters>809</Characters>
  <Lines>0</Lines>
  <Paragraphs>10</Paragraphs>
  <TotalTime>1</TotalTime>
  <ScaleCrop>false</ScaleCrop>
  <LinksUpToDate>false</LinksUpToDate>
  <CharactersWithSpaces>921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2025-03-28T22:29:00Z</dcterms:created>
  <dc:creator>馨阳</dc:creator>
  <cp:lastModifiedBy>WPS_1614917938</cp:lastModifiedBy>
  <dcterms:modified xsi:type="dcterms:W3CDTF">2025-12-09T15:37:56Z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6EE977B071884994ACEFC04F412B5BF5_11</vt:lpwstr>
  </property>
  <property fmtid="{D5CDD505-2E9C-101B-9397-08002B2CF9AE}" pid="4" name="KSOTemplateDocerSaveRecord">
    <vt:lpwstr>eyJoZGlkIjoiZGJhMDcwNmI5NjE1ZmRiNTBjODBlNWQxYTBlYTQ5NDEiLCJ1c2VySWQiOiIxMTc3NTc0OTUwIn0=</vt:lpwstr>
  </property>
</Properties>
</file>